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48" w:rsidRDefault="00847C48" w:rsidP="008413B6">
      <w:pPr>
        <w:pStyle w:val="1"/>
        <w:framePr w:w="15451" w:h="2698" w:hRule="exact" w:wrap="none" w:vAnchor="page" w:hAnchor="page" w:x="946" w:y="543"/>
        <w:shd w:val="clear" w:color="auto" w:fill="auto"/>
        <w:spacing w:after="0"/>
        <w:ind w:left="4620" w:right="600"/>
      </w:pPr>
      <w:r>
        <w:t>Схема теплоснабжения с. Согорное Доволенского района Новосибирской области на 2018-2022 годы и на период до 2032 ГОДА</w:t>
      </w:r>
    </w:p>
    <w:p w:rsidR="00847C48" w:rsidRDefault="00847C48" w:rsidP="008413B6">
      <w:pPr>
        <w:pStyle w:val="1"/>
        <w:framePr w:w="15451" w:h="2698" w:hRule="exact" w:wrap="none" w:vAnchor="page" w:hAnchor="page" w:x="946" w:y="543"/>
        <w:shd w:val="clear" w:color="auto" w:fill="auto"/>
        <w:spacing w:after="0"/>
        <w:ind w:left="4620" w:right="600"/>
        <w:jc w:val="center"/>
      </w:pPr>
      <w:r>
        <w:rPr>
          <w:rStyle w:val="TitleChar1"/>
          <w:rFonts w:cs="Arial"/>
        </w:rPr>
        <w:t>ПРОЕКТ</w:t>
      </w:r>
    </w:p>
    <w:p w:rsidR="00847C48" w:rsidRDefault="00847C48">
      <w:pPr>
        <w:framePr w:wrap="none" w:vAnchor="page" w:hAnchor="page" w:x="730" w:y="3218"/>
        <w:rPr>
          <w:sz w:val="2"/>
          <w:szCs w:val="2"/>
        </w:rPr>
      </w:pPr>
      <w:bookmarkStart w:id="0" w:name="_GoBack"/>
      <w:r w:rsidRPr="00DC15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68.75pt;height:962.25pt;visibility:visible">
            <v:imagedata r:id="rId6" o:title=""/>
          </v:shape>
        </w:pict>
      </w:r>
    </w:p>
    <w:bookmarkEnd w:id="0"/>
    <w:p w:rsidR="00847C48" w:rsidRDefault="00847C48">
      <w:pPr>
        <w:rPr>
          <w:sz w:val="2"/>
          <w:szCs w:val="2"/>
        </w:rPr>
      </w:pPr>
    </w:p>
    <w:sectPr w:rsidR="00847C48" w:rsidSect="001F0D7C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48" w:rsidRDefault="00847C48">
      <w:r>
        <w:separator/>
      </w:r>
    </w:p>
  </w:endnote>
  <w:endnote w:type="continuationSeparator" w:id="0">
    <w:p w:rsidR="00847C48" w:rsidRDefault="0084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48" w:rsidRDefault="00847C48"/>
  </w:footnote>
  <w:footnote w:type="continuationSeparator" w:id="0">
    <w:p w:rsidR="00847C48" w:rsidRDefault="00847C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678"/>
    <w:rsid w:val="001F0D7C"/>
    <w:rsid w:val="0021305A"/>
    <w:rsid w:val="0065145C"/>
    <w:rsid w:val="0074221D"/>
    <w:rsid w:val="007C1FA8"/>
    <w:rsid w:val="008413B6"/>
    <w:rsid w:val="00847C48"/>
    <w:rsid w:val="00896EB6"/>
    <w:rsid w:val="009915E0"/>
    <w:rsid w:val="00B63678"/>
    <w:rsid w:val="00DC1516"/>
    <w:rsid w:val="00F2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7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0D7C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1F0D7C"/>
    <w:rPr>
      <w:rFonts w:ascii="Arial" w:eastAsia="Times New Roman" w:hAnsi="Arial" w:cs="Arial"/>
      <w:b/>
      <w:bCs/>
      <w:spacing w:val="-3"/>
      <w:sz w:val="37"/>
      <w:szCs w:val="37"/>
      <w:u w:val="none"/>
    </w:rPr>
  </w:style>
  <w:style w:type="paragraph" w:customStyle="1" w:styleId="1">
    <w:name w:val="Основной текст1"/>
    <w:basedOn w:val="Normal"/>
    <w:link w:val="a"/>
    <w:uiPriority w:val="99"/>
    <w:rsid w:val="001F0D7C"/>
    <w:pPr>
      <w:shd w:val="clear" w:color="auto" w:fill="FFFFFF"/>
      <w:spacing w:after="420" w:line="461" w:lineRule="exact"/>
      <w:ind w:hanging="1200"/>
    </w:pPr>
    <w:rPr>
      <w:rFonts w:ascii="Arial" w:hAnsi="Arial" w:cs="Arial"/>
      <w:b/>
      <w:bCs/>
      <w:spacing w:val="-3"/>
      <w:sz w:val="37"/>
      <w:szCs w:val="37"/>
    </w:rPr>
  </w:style>
  <w:style w:type="paragraph" w:styleId="BalloonText">
    <w:name w:val="Balloon Text"/>
    <w:basedOn w:val="Normal"/>
    <w:link w:val="BalloonTextChar"/>
    <w:uiPriority w:val="99"/>
    <w:semiHidden/>
    <w:rsid w:val="007C1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1FA8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basedOn w:val="DefaultParagraphFont"/>
    <w:link w:val="Title"/>
    <w:uiPriority w:val="99"/>
    <w:locked/>
    <w:rsid w:val="008413B6"/>
    <w:rPr>
      <w:rFonts w:ascii="Cambria" w:hAnsi="Cambria" w:cs="Times New Roman"/>
      <w:color w:val="17365D"/>
      <w:spacing w:val="5"/>
      <w:kern w:val="28"/>
      <w:sz w:val="52"/>
      <w:szCs w:val="52"/>
      <w:lang w:val="ru-RU" w:eastAsia="en-US" w:bidi="ar-SA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8413B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86C03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</Words>
  <Characters>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&lt;CCE0EAE5F231&gt;</dc:title>
  <dc:subject/>
  <dc:creator>odmin</dc:creator>
  <cp:keywords/>
  <dc:description/>
  <cp:lastModifiedBy>Согорное</cp:lastModifiedBy>
  <cp:revision>4</cp:revision>
  <dcterms:created xsi:type="dcterms:W3CDTF">2018-02-28T07:48:00Z</dcterms:created>
  <dcterms:modified xsi:type="dcterms:W3CDTF">2018-03-13T05:03:00Z</dcterms:modified>
</cp:coreProperties>
</file>